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7C" w:rsidRDefault="0095577C" w:rsidP="0095577C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95577C" w:rsidRDefault="0095577C" w:rsidP="0095577C">
      <w:pPr>
        <w:jc w:val="center"/>
        <w:rPr>
          <w:noProof/>
          <w:sz w:val="24"/>
        </w:rPr>
      </w:pPr>
    </w:p>
    <w:p w:rsidR="0095577C" w:rsidRDefault="0095577C" w:rsidP="0095577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5577C" w:rsidRPr="00490A63" w:rsidRDefault="0095577C" w:rsidP="0095577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Pr="00490A63">
        <w:rPr>
          <w:noProof/>
          <w:sz w:val="24"/>
          <w:szCs w:val="24"/>
        </w:rPr>
        <w:t>ходящей корреспонденции в УФНС России по Краснодарскому краю</w:t>
      </w:r>
    </w:p>
    <w:p w:rsidR="0095577C" w:rsidRPr="00490A63" w:rsidRDefault="0095577C" w:rsidP="0095577C">
      <w:pPr>
        <w:jc w:val="center"/>
        <w:rPr>
          <w:noProof/>
          <w:sz w:val="24"/>
          <w:szCs w:val="24"/>
        </w:rPr>
      </w:pPr>
      <w:r w:rsidRPr="00490A63">
        <w:rPr>
          <w:noProof/>
          <w:sz w:val="24"/>
          <w:szCs w:val="24"/>
        </w:rPr>
        <w:t>по тематике обращений граждан</w:t>
      </w:r>
    </w:p>
    <w:p w:rsidR="002C4F9F" w:rsidRPr="00CF5F91" w:rsidRDefault="0095577C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CF5F91">
        <w:rPr>
          <w:noProof/>
          <w:sz w:val="24"/>
        </w:rPr>
        <w:t xml:space="preserve"> </w:t>
      </w:r>
      <w:r w:rsidR="005D1963" w:rsidRPr="00CF5F91">
        <w:rPr>
          <w:noProof/>
          <w:sz w:val="24"/>
        </w:rPr>
        <w:t>01.09.2018</w:t>
      </w:r>
      <w:r w:rsidRPr="00CF5F91">
        <w:rPr>
          <w:noProof/>
          <w:sz w:val="24"/>
        </w:rPr>
        <w:t xml:space="preserve"> </w:t>
      </w:r>
      <w:r>
        <w:rPr>
          <w:noProof/>
          <w:sz w:val="24"/>
        </w:rPr>
        <w:t>по</w:t>
      </w:r>
      <w:r w:rsidRPr="00CF5F91">
        <w:rPr>
          <w:noProof/>
          <w:sz w:val="24"/>
        </w:rPr>
        <w:t xml:space="preserve"> </w:t>
      </w:r>
      <w:r w:rsidR="005D1963" w:rsidRPr="00CF5F91">
        <w:rPr>
          <w:noProof/>
          <w:sz w:val="24"/>
        </w:rPr>
        <w:t>30.09.2018</w:t>
      </w:r>
    </w:p>
    <w:p w:rsidR="002C4F9F" w:rsidRPr="00CF5F91" w:rsidRDefault="002C4F9F">
      <w:pPr>
        <w:jc w:val="center"/>
        <w:rPr>
          <w:noProof/>
          <w:sz w:val="18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5D1963" w:rsidTr="005D1963">
        <w:trPr>
          <w:cantSplit/>
          <w:trHeight w:val="659"/>
        </w:trPr>
        <w:tc>
          <w:tcPr>
            <w:tcW w:w="7513" w:type="dxa"/>
          </w:tcPr>
          <w:p w:rsidR="005D1963" w:rsidRPr="00CF5F91" w:rsidRDefault="005D1963">
            <w:pPr>
              <w:jc w:val="center"/>
              <w:rPr>
                <w:noProof/>
                <w:sz w:val="18"/>
              </w:rPr>
            </w:pPr>
          </w:p>
          <w:p w:rsidR="005D1963" w:rsidRDefault="005D196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5D1963" w:rsidRDefault="005D19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5D1963" w:rsidRPr="005D1963" w:rsidRDefault="0095577C">
            <w:pPr>
              <w:jc w:val="center"/>
              <w:rPr>
                <w:b/>
                <w:i/>
                <w:noProof/>
                <w:sz w:val="18"/>
              </w:rPr>
            </w:pPr>
            <w:r w:rsidRPr="00FA2E86">
              <w:rPr>
                <w:b/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D1963" w:rsidRDefault="005D196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D1963" w:rsidRPr="00CF5F91" w:rsidRDefault="00CF5F91">
            <w:pPr>
              <w:jc w:val="center"/>
              <w:rPr>
                <w:b/>
                <w:noProof/>
                <w:sz w:val="18"/>
              </w:rPr>
            </w:pPr>
            <w:r w:rsidRPr="00CF5F91">
              <w:rPr>
                <w:b/>
                <w:noProof/>
                <w:sz w:val="18"/>
              </w:rPr>
              <w:t>3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0,5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2,1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0,4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0,3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0,4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0,7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1,0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0,6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0,7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3802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86,0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0,5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0,7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1,7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0,1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2,2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0,2</w:t>
            </w:r>
          </w:p>
        </w:tc>
      </w:tr>
      <w:tr w:rsidR="005D1963" w:rsidTr="005D1963">
        <w:trPr>
          <w:cantSplit/>
        </w:trPr>
        <w:tc>
          <w:tcPr>
            <w:tcW w:w="7513" w:type="dxa"/>
          </w:tcPr>
          <w:p w:rsidR="005D1963" w:rsidRDefault="005D196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1418" w:type="dxa"/>
          </w:tcPr>
          <w:p w:rsidR="005D1963" w:rsidRDefault="005D196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5D1963" w:rsidRPr="005D1963" w:rsidRDefault="00CF5F91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0</w:t>
            </w:r>
          </w:p>
        </w:tc>
      </w:tr>
      <w:tr w:rsidR="005D1963" w:rsidTr="00CF5F91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5D1963" w:rsidRPr="00CF5F91" w:rsidRDefault="005D1963" w:rsidP="00CF5F91">
            <w:pPr>
              <w:jc w:val="right"/>
              <w:rPr>
                <w:b/>
                <w:noProof/>
                <w:sz w:val="18"/>
              </w:rPr>
            </w:pPr>
            <w:r w:rsidRPr="00CF5F91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D1963" w:rsidRPr="00CF5F91" w:rsidRDefault="005D1963">
            <w:pPr>
              <w:jc w:val="right"/>
              <w:rPr>
                <w:b/>
                <w:noProof/>
                <w:sz w:val="18"/>
              </w:rPr>
            </w:pPr>
            <w:r w:rsidRPr="00CF5F91">
              <w:rPr>
                <w:b/>
                <w:noProof/>
                <w:sz w:val="18"/>
              </w:rPr>
              <w:t>4418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5D1963" w:rsidRPr="00CF5F91" w:rsidRDefault="005D1963">
            <w:pPr>
              <w:jc w:val="right"/>
              <w:rPr>
                <w:b/>
                <w:i/>
                <w:noProof/>
                <w:sz w:val="18"/>
              </w:rPr>
            </w:pPr>
            <w:r w:rsidRPr="00CF5F91">
              <w:rPr>
                <w:b/>
                <w:i/>
                <w:noProof/>
                <w:sz w:val="18"/>
              </w:rPr>
              <w:t>100%</w:t>
            </w:r>
          </w:p>
        </w:tc>
      </w:tr>
    </w:tbl>
    <w:p w:rsidR="005D1963" w:rsidRDefault="005D1963" w:rsidP="005D1963">
      <w:pPr>
        <w:rPr>
          <w:noProof/>
        </w:rPr>
      </w:pPr>
    </w:p>
    <w:p w:rsidR="00D57CEE" w:rsidRDefault="00C53F84" w:rsidP="005D1963">
      <w:pPr>
        <w:rPr>
          <w:noProof/>
        </w:rPr>
      </w:pPr>
      <w:r w:rsidRPr="00E33D4D">
        <w:rPr>
          <w:b/>
          <w:noProof/>
        </w:rPr>
        <w:t>86%</w:t>
      </w:r>
      <w:r>
        <w:rPr>
          <w:noProof/>
        </w:rPr>
        <w:t xml:space="preserve"> обращений</w:t>
      </w:r>
      <w:r w:rsidR="00CC0DBC">
        <w:rPr>
          <w:noProof/>
        </w:rPr>
        <w:t>,</w:t>
      </w:r>
      <w:r>
        <w:rPr>
          <w:noProof/>
        </w:rPr>
        <w:t xml:space="preserve"> от общего количества поступивших</w:t>
      </w:r>
      <w:r w:rsidR="00CC0DBC">
        <w:rPr>
          <w:noProof/>
        </w:rPr>
        <w:t>,</w:t>
      </w:r>
      <w:r>
        <w:rPr>
          <w:noProof/>
        </w:rPr>
        <w:t xml:space="preserve"> касал</w:t>
      </w:r>
      <w:r w:rsidR="00317236">
        <w:rPr>
          <w:noProof/>
        </w:rPr>
        <w:t>и</w:t>
      </w:r>
      <w:r>
        <w:rPr>
          <w:noProof/>
        </w:rPr>
        <w:t xml:space="preserve">сь вопроса </w:t>
      </w:r>
      <w:r w:rsidRPr="00C53F84">
        <w:rPr>
          <w:noProof/>
        </w:rPr>
        <w:t>Организации работы с налогоплательщиками</w:t>
      </w:r>
      <w:r>
        <w:rPr>
          <w:noProof/>
        </w:rPr>
        <w:t xml:space="preserve"> </w:t>
      </w:r>
      <w:r w:rsidRPr="00C53F84">
        <w:rPr>
          <w:i/>
          <w:noProof/>
        </w:rPr>
        <w:t>(</w:t>
      </w:r>
      <w:r w:rsidRPr="00C53F84">
        <w:rPr>
          <w:i/>
          <w:noProof/>
          <w:sz w:val="18"/>
        </w:rPr>
        <w:t>0003.0008.0086.0552)</w:t>
      </w:r>
      <w:r w:rsidR="00317236">
        <w:rPr>
          <w:noProof/>
          <w:sz w:val="18"/>
        </w:rPr>
        <w:t>.</w:t>
      </w:r>
      <w:r>
        <w:rPr>
          <w:noProof/>
          <w:sz w:val="18"/>
        </w:rPr>
        <w:t xml:space="preserve"> </w:t>
      </w:r>
      <w:bookmarkStart w:id="0" w:name="_GoBack"/>
      <w:bookmarkEnd w:id="0"/>
      <w:r>
        <w:rPr>
          <w:noProof/>
        </w:rPr>
        <w:t xml:space="preserve">На остальные тематические вопросы приходится </w:t>
      </w:r>
      <w:r w:rsidR="0092370A">
        <w:rPr>
          <w:noProof/>
        </w:rPr>
        <w:t>14% от общего количества поступивших</w:t>
      </w:r>
      <w:r w:rsidR="00D37A0F">
        <w:rPr>
          <w:noProof/>
        </w:rPr>
        <w:t>,</w:t>
      </w:r>
      <w:r w:rsidR="0092370A">
        <w:rPr>
          <w:noProof/>
        </w:rPr>
        <w:t xml:space="preserve"> или </w:t>
      </w:r>
      <w:r w:rsidR="0092370A" w:rsidRPr="00E33D4D">
        <w:rPr>
          <w:b/>
          <w:noProof/>
        </w:rPr>
        <w:t xml:space="preserve">616 </w:t>
      </w:r>
      <w:r w:rsidR="0092370A">
        <w:rPr>
          <w:noProof/>
        </w:rPr>
        <w:t>обращений, из которых 69% составляют</w:t>
      </w:r>
      <w:r w:rsidR="00D57CEE">
        <w:rPr>
          <w:noProof/>
        </w:rPr>
        <w:t xml:space="preserve"> 8 вопросов:</w:t>
      </w:r>
    </w:p>
    <w:p w:rsidR="00E33D4D" w:rsidRDefault="00E33D4D" w:rsidP="005D1963">
      <w:pPr>
        <w:rPr>
          <w:noProof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E33D4D" w:rsidTr="00D35435">
        <w:trPr>
          <w:cantSplit/>
        </w:trPr>
        <w:tc>
          <w:tcPr>
            <w:tcW w:w="7513" w:type="dxa"/>
          </w:tcPr>
          <w:p w:rsidR="006C2720" w:rsidRDefault="006C2720" w:rsidP="00E33D4D">
            <w:pPr>
              <w:jc w:val="center"/>
              <w:rPr>
                <w:noProof/>
                <w:sz w:val="18"/>
              </w:rPr>
            </w:pPr>
          </w:p>
          <w:p w:rsidR="006C2720" w:rsidRDefault="006C2720" w:rsidP="00E33D4D">
            <w:pPr>
              <w:jc w:val="center"/>
              <w:rPr>
                <w:noProof/>
                <w:sz w:val="18"/>
              </w:rPr>
            </w:pPr>
          </w:p>
          <w:p w:rsidR="00E33D4D" w:rsidRDefault="00E33D4D" w:rsidP="00E33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</w:tcPr>
          <w:p w:rsidR="006C2720" w:rsidRDefault="006C2720" w:rsidP="00E33D4D">
            <w:pPr>
              <w:jc w:val="center"/>
              <w:rPr>
                <w:noProof/>
                <w:sz w:val="18"/>
              </w:rPr>
            </w:pPr>
          </w:p>
          <w:p w:rsidR="00E33D4D" w:rsidRDefault="00E33D4D" w:rsidP="00E33D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E33D4D" w:rsidRPr="00E33D4D" w:rsidRDefault="00E33D4D" w:rsidP="00E33D4D">
            <w:pPr>
              <w:jc w:val="center"/>
              <w:rPr>
                <w:b/>
                <w:i/>
                <w:noProof/>
                <w:sz w:val="16"/>
                <w:szCs w:val="16"/>
              </w:rPr>
            </w:pPr>
            <w:r w:rsidRPr="00E33D4D">
              <w:rPr>
                <w:b/>
                <w:i/>
                <w:noProof/>
                <w:sz w:val="16"/>
                <w:szCs w:val="16"/>
              </w:rPr>
              <w:t>В % к коли</w:t>
            </w:r>
            <w:r>
              <w:rPr>
                <w:b/>
                <w:i/>
                <w:noProof/>
                <w:sz w:val="16"/>
                <w:szCs w:val="16"/>
              </w:rPr>
              <w:t>-</w:t>
            </w:r>
            <w:r w:rsidRPr="00E33D4D">
              <w:rPr>
                <w:b/>
                <w:i/>
                <w:noProof/>
                <w:sz w:val="16"/>
                <w:szCs w:val="16"/>
              </w:rPr>
              <w:t>честву обраще</w:t>
            </w:r>
            <w:r>
              <w:rPr>
                <w:b/>
                <w:i/>
                <w:noProof/>
                <w:sz w:val="16"/>
                <w:szCs w:val="16"/>
              </w:rPr>
              <w:t>-</w:t>
            </w:r>
            <w:r w:rsidRPr="00E33D4D">
              <w:rPr>
                <w:b/>
                <w:i/>
                <w:noProof/>
                <w:sz w:val="16"/>
                <w:szCs w:val="16"/>
              </w:rPr>
              <w:t>ний по осталь</w:t>
            </w:r>
            <w:r>
              <w:rPr>
                <w:b/>
                <w:i/>
                <w:noProof/>
                <w:sz w:val="16"/>
                <w:szCs w:val="16"/>
              </w:rPr>
              <w:t>-</w:t>
            </w:r>
            <w:r w:rsidRPr="00E33D4D">
              <w:rPr>
                <w:b/>
                <w:i/>
                <w:noProof/>
                <w:sz w:val="16"/>
                <w:szCs w:val="16"/>
              </w:rPr>
              <w:t>ным темати</w:t>
            </w:r>
            <w:r>
              <w:rPr>
                <w:b/>
                <w:i/>
                <w:noProof/>
                <w:sz w:val="16"/>
                <w:szCs w:val="16"/>
              </w:rPr>
              <w:t>-</w:t>
            </w:r>
            <w:r w:rsidRPr="00E33D4D">
              <w:rPr>
                <w:b/>
                <w:i/>
                <w:noProof/>
                <w:sz w:val="16"/>
                <w:szCs w:val="16"/>
              </w:rPr>
              <w:t>кам</w:t>
            </w:r>
          </w:p>
        </w:tc>
      </w:tr>
      <w:tr w:rsidR="00E33D4D" w:rsidTr="00D35435">
        <w:trPr>
          <w:cantSplit/>
        </w:trPr>
        <w:tc>
          <w:tcPr>
            <w:tcW w:w="7513" w:type="dxa"/>
          </w:tcPr>
          <w:p w:rsidR="00E33D4D" w:rsidRDefault="00E33D4D" w:rsidP="00D354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E33D4D" w:rsidRDefault="00E33D4D" w:rsidP="00D3543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1418" w:type="dxa"/>
          </w:tcPr>
          <w:p w:rsidR="00E33D4D" w:rsidRPr="005D1963" w:rsidRDefault="00E33D4D" w:rsidP="00D35435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15,7%</w:t>
            </w:r>
          </w:p>
        </w:tc>
      </w:tr>
      <w:tr w:rsidR="00E33D4D" w:rsidTr="00D35435">
        <w:trPr>
          <w:cantSplit/>
        </w:trPr>
        <w:tc>
          <w:tcPr>
            <w:tcW w:w="7513" w:type="dxa"/>
          </w:tcPr>
          <w:p w:rsidR="00E33D4D" w:rsidRDefault="00E33D4D" w:rsidP="00D354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E33D4D" w:rsidRDefault="00E33D4D" w:rsidP="00D3543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1418" w:type="dxa"/>
          </w:tcPr>
          <w:p w:rsidR="00E33D4D" w:rsidRPr="005D1963" w:rsidRDefault="00E33D4D" w:rsidP="00D35435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14,9%</w:t>
            </w:r>
          </w:p>
        </w:tc>
      </w:tr>
      <w:tr w:rsidR="00E33D4D" w:rsidTr="00D35435">
        <w:trPr>
          <w:cantSplit/>
        </w:trPr>
        <w:tc>
          <w:tcPr>
            <w:tcW w:w="7513" w:type="dxa"/>
          </w:tcPr>
          <w:p w:rsidR="00E33D4D" w:rsidRDefault="00E33D4D" w:rsidP="00D354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E33D4D" w:rsidRDefault="00E33D4D" w:rsidP="00D3543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</w:t>
            </w:r>
          </w:p>
        </w:tc>
        <w:tc>
          <w:tcPr>
            <w:tcW w:w="1418" w:type="dxa"/>
          </w:tcPr>
          <w:p w:rsidR="00E33D4D" w:rsidRPr="005D1963" w:rsidRDefault="00E33D4D" w:rsidP="00D37A0F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12,</w:t>
            </w:r>
            <w:r w:rsidR="00D37A0F">
              <w:rPr>
                <w:b/>
                <w:i/>
                <w:noProof/>
                <w:sz w:val="18"/>
              </w:rPr>
              <w:t>2%</w:t>
            </w:r>
          </w:p>
        </w:tc>
      </w:tr>
      <w:tr w:rsidR="007E52DD" w:rsidTr="00D35435">
        <w:trPr>
          <w:cantSplit/>
        </w:trPr>
        <w:tc>
          <w:tcPr>
            <w:tcW w:w="7513" w:type="dxa"/>
          </w:tcPr>
          <w:p w:rsidR="007E52DD" w:rsidRDefault="007E52DD" w:rsidP="00D354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- 0003.0008.0086.0545 Налог на доходы физических лиц</w:t>
            </w:r>
          </w:p>
        </w:tc>
        <w:tc>
          <w:tcPr>
            <w:tcW w:w="1418" w:type="dxa"/>
          </w:tcPr>
          <w:p w:rsidR="007E52DD" w:rsidRDefault="007E52DD" w:rsidP="00D3543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418" w:type="dxa"/>
          </w:tcPr>
          <w:p w:rsidR="007E52DD" w:rsidRPr="005D1963" w:rsidRDefault="007E52DD" w:rsidP="00D35435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7,5%</w:t>
            </w:r>
          </w:p>
        </w:tc>
      </w:tr>
      <w:tr w:rsidR="007E52DD" w:rsidTr="00D35435">
        <w:trPr>
          <w:cantSplit/>
        </w:trPr>
        <w:tc>
          <w:tcPr>
            <w:tcW w:w="7513" w:type="dxa"/>
          </w:tcPr>
          <w:p w:rsidR="007E52DD" w:rsidRDefault="007E52DD" w:rsidP="00D354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7E52DD" w:rsidRDefault="007E52DD" w:rsidP="00D3543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418" w:type="dxa"/>
          </w:tcPr>
          <w:p w:rsidR="007E52DD" w:rsidRPr="005D1963" w:rsidRDefault="007E52DD" w:rsidP="00D37A0F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5,</w:t>
            </w:r>
            <w:r w:rsidR="00D37A0F">
              <w:rPr>
                <w:b/>
                <w:i/>
                <w:noProof/>
                <w:sz w:val="18"/>
              </w:rPr>
              <w:t>3</w:t>
            </w:r>
            <w:r>
              <w:rPr>
                <w:b/>
                <w:i/>
                <w:noProof/>
                <w:sz w:val="18"/>
              </w:rPr>
              <w:t>%</w:t>
            </w:r>
          </w:p>
        </w:tc>
      </w:tr>
      <w:tr w:rsidR="001E0D41" w:rsidTr="00D35435">
        <w:trPr>
          <w:cantSplit/>
        </w:trPr>
        <w:tc>
          <w:tcPr>
            <w:tcW w:w="7513" w:type="dxa"/>
          </w:tcPr>
          <w:p w:rsidR="001E0D41" w:rsidRDefault="001E0D41" w:rsidP="00D354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1E0D41" w:rsidRDefault="001E0D41" w:rsidP="00D3543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418" w:type="dxa"/>
          </w:tcPr>
          <w:p w:rsidR="001E0D41" w:rsidRPr="005D1963" w:rsidRDefault="001E0D41" w:rsidP="00D37A0F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</w:t>
            </w:r>
            <w:r w:rsidR="00D37A0F">
              <w:rPr>
                <w:b/>
                <w:i/>
                <w:noProof/>
                <w:sz w:val="18"/>
              </w:rPr>
              <w:t>7</w:t>
            </w:r>
            <w:r>
              <w:rPr>
                <w:b/>
                <w:i/>
                <w:noProof/>
                <w:sz w:val="18"/>
              </w:rPr>
              <w:t>%</w:t>
            </w:r>
          </w:p>
        </w:tc>
      </w:tr>
      <w:tr w:rsidR="001E0D41" w:rsidTr="00D35435">
        <w:trPr>
          <w:cantSplit/>
        </w:trPr>
        <w:tc>
          <w:tcPr>
            <w:tcW w:w="7513" w:type="dxa"/>
          </w:tcPr>
          <w:p w:rsidR="001E0D41" w:rsidRDefault="001E0D41" w:rsidP="00D354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- 0003.0008.0086.0544 Налог на имущество</w:t>
            </w:r>
          </w:p>
        </w:tc>
        <w:tc>
          <w:tcPr>
            <w:tcW w:w="1418" w:type="dxa"/>
          </w:tcPr>
          <w:p w:rsidR="001E0D41" w:rsidRDefault="001E0D41" w:rsidP="00D3543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418" w:type="dxa"/>
          </w:tcPr>
          <w:p w:rsidR="001E0D41" w:rsidRPr="005D1963" w:rsidRDefault="001E0D41" w:rsidP="00D35435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4,5%</w:t>
            </w:r>
          </w:p>
        </w:tc>
      </w:tr>
      <w:tr w:rsidR="00D37A0F" w:rsidTr="00D35435">
        <w:trPr>
          <w:cantSplit/>
        </w:trPr>
        <w:tc>
          <w:tcPr>
            <w:tcW w:w="7513" w:type="dxa"/>
          </w:tcPr>
          <w:p w:rsidR="00D37A0F" w:rsidRDefault="00D37A0F" w:rsidP="00D354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- 0003.0008.0086.0549 Юридические вопросы по налогам и сборам</w:t>
            </w:r>
          </w:p>
        </w:tc>
        <w:tc>
          <w:tcPr>
            <w:tcW w:w="1418" w:type="dxa"/>
          </w:tcPr>
          <w:p w:rsidR="00D37A0F" w:rsidRDefault="00D37A0F" w:rsidP="00D3543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418" w:type="dxa"/>
          </w:tcPr>
          <w:p w:rsidR="00D37A0F" w:rsidRPr="005D1963" w:rsidRDefault="00D37A0F" w:rsidP="00D35435">
            <w:pPr>
              <w:jc w:val="right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4,2%</w:t>
            </w:r>
          </w:p>
        </w:tc>
      </w:tr>
    </w:tbl>
    <w:p w:rsidR="00E33D4D" w:rsidRDefault="00E33D4D" w:rsidP="00E33D4D">
      <w:pPr>
        <w:rPr>
          <w:noProof/>
          <w:sz w:val="18"/>
        </w:rPr>
      </w:pPr>
    </w:p>
    <w:p w:rsidR="00E33D4D" w:rsidRDefault="00E33D4D" w:rsidP="005D1963">
      <w:pPr>
        <w:rPr>
          <w:noProof/>
        </w:rPr>
      </w:pPr>
    </w:p>
    <w:sectPr w:rsidR="00E33D4D" w:rsidSect="007E52DD">
      <w:headerReference w:type="default" r:id="rId8"/>
      <w:pgSz w:w="11907" w:h="16840" w:code="9"/>
      <w:pgMar w:top="567" w:right="1168" w:bottom="1276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9E" w:rsidRDefault="008F5C9E" w:rsidP="0092370A">
      <w:r>
        <w:separator/>
      </w:r>
    </w:p>
  </w:endnote>
  <w:endnote w:type="continuationSeparator" w:id="0">
    <w:p w:rsidR="008F5C9E" w:rsidRDefault="008F5C9E" w:rsidP="0092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9E" w:rsidRDefault="008F5C9E" w:rsidP="0092370A">
      <w:r>
        <w:separator/>
      </w:r>
    </w:p>
  </w:footnote>
  <w:footnote w:type="continuationSeparator" w:id="0">
    <w:p w:rsidR="008F5C9E" w:rsidRDefault="008F5C9E" w:rsidP="00923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142810"/>
      <w:docPartObj>
        <w:docPartGallery w:val="Page Numbers (Top of Page)"/>
        <w:docPartUnique/>
      </w:docPartObj>
    </w:sdtPr>
    <w:sdtEndPr/>
    <w:sdtContent>
      <w:p w:rsidR="0092370A" w:rsidRDefault="009237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C2F">
          <w:rPr>
            <w:noProof/>
          </w:rPr>
          <w:t>2</w:t>
        </w:r>
        <w:r>
          <w:fldChar w:fldCharType="end"/>
        </w:r>
      </w:p>
    </w:sdtContent>
  </w:sdt>
  <w:p w:rsidR="0092370A" w:rsidRDefault="009237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63"/>
    <w:rsid w:val="001E0D41"/>
    <w:rsid w:val="002C4F9F"/>
    <w:rsid w:val="00317236"/>
    <w:rsid w:val="005D1963"/>
    <w:rsid w:val="006C2720"/>
    <w:rsid w:val="007E52DD"/>
    <w:rsid w:val="008F5C9E"/>
    <w:rsid w:val="0092370A"/>
    <w:rsid w:val="0095577C"/>
    <w:rsid w:val="00C53F84"/>
    <w:rsid w:val="00C62C2F"/>
    <w:rsid w:val="00CC0DBC"/>
    <w:rsid w:val="00CF5F91"/>
    <w:rsid w:val="00D254D6"/>
    <w:rsid w:val="00D37A0F"/>
    <w:rsid w:val="00D57CEE"/>
    <w:rsid w:val="00E3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7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370A"/>
  </w:style>
  <w:style w:type="paragraph" w:styleId="a5">
    <w:name w:val="footer"/>
    <w:basedOn w:val="a"/>
    <w:link w:val="a6"/>
    <w:uiPriority w:val="99"/>
    <w:unhideWhenUsed/>
    <w:rsid w:val="009237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370A"/>
  </w:style>
  <w:style w:type="paragraph" w:styleId="a7">
    <w:name w:val="Balloon Text"/>
    <w:basedOn w:val="a"/>
    <w:link w:val="a8"/>
    <w:uiPriority w:val="99"/>
    <w:semiHidden/>
    <w:unhideWhenUsed/>
    <w:rsid w:val="003172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7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370A"/>
  </w:style>
  <w:style w:type="paragraph" w:styleId="a5">
    <w:name w:val="footer"/>
    <w:basedOn w:val="a"/>
    <w:link w:val="a6"/>
    <w:uiPriority w:val="99"/>
    <w:unhideWhenUsed/>
    <w:rsid w:val="009237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370A"/>
  </w:style>
  <w:style w:type="paragraph" w:styleId="a7">
    <w:name w:val="Balloon Text"/>
    <w:basedOn w:val="a"/>
    <w:link w:val="a8"/>
    <w:uiPriority w:val="99"/>
    <w:semiHidden/>
    <w:unhideWhenUsed/>
    <w:rsid w:val="003172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8</cp:revision>
  <cp:lastPrinted>2018-10-08T14:42:00Z</cp:lastPrinted>
  <dcterms:created xsi:type="dcterms:W3CDTF">2018-10-05T09:29:00Z</dcterms:created>
  <dcterms:modified xsi:type="dcterms:W3CDTF">2018-10-08T15:39:00Z</dcterms:modified>
</cp:coreProperties>
</file>